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7D77B6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1D27CD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2018-08-24T07:09:30Z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