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53111B"/>
    <w:rsid w:val="1FEC634B"/>
    <w:rsid w:val="27707E12"/>
    <w:rsid w:val="27DB3C26"/>
    <w:rsid w:val="282D310B"/>
    <w:rsid w:val="284E38F5"/>
    <w:rsid w:val="2AC2244C"/>
    <w:rsid w:val="2B7B6BA3"/>
    <w:rsid w:val="2BAB50BC"/>
    <w:rsid w:val="323D1454"/>
    <w:rsid w:val="3F4A57EF"/>
    <w:rsid w:val="3FF15B9B"/>
    <w:rsid w:val="40F45D27"/>
    <w:rsid w:val="43B15793"/>
    <w:rsid w:val="451A279B"/>
    <w:rsid w:val="47CA0465"/>
    <w:rsid w:val="48294460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B6E1CE4"/>
    <w:rsid w:val="5D4D7B0D"/>
    <w:rsid w:val="5E614C4F"/>
    <w:rsid w:val="600A6467"/>
    <w:rsid w:val="603F2002"/>
    <w:rsid w:val="6355432F"/>
    <w:rsid w:val="6D56263B"/>
    <w:rsid w:val="70390867"/>
    <w:rsid w:val="70F05D0E"/>
    <w:rsid w:val="7185737B"/>
    <w:rsid w:val="725279C0"/>
    <w:rsid w:val="74541304"/>
    <w:rsid w:val="785C2254"/>
    <w:rsid w:val="79CA1ED8"/>
    <w:rsid w:val="7B033205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2018-08-24T07:10:57Z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