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郑万利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7E1D12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54FE5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2018-08-24T05:53:52Z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