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郑万利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3401ED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CA4389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54FE5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75A1BE7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2018-08-24T05:55:33Z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