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郑万利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苟俊驰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2F1658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9038F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1B3656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5FD14BFC"/>
    <w:rsid w:val="600A7E68"/>
    <w:rsid w:val="614750DD"/>
    <w:rsid w:val="62054FE5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0D45B0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2018-08-24T05:56:27Z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