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E60C08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F289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571CBE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2018-08-24T04:38:10Z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