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胡欢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53EA2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93383B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2018-08-24T02:59:49Z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