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：程欢欢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53EA2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AE445C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2018-08-24T03:01:28Z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