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杨洁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2018-08-24T02:51:17Z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