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A3" w:rsidRDefault="00B47AA3">
      <w:pPr>
        <w:rPr>
          <w:b/>
          <w:bCs/>
          <w:color w:val="000000"/>
          <w:sz w:val="24"/>
        </w:rPr>
      </w:pPr>
    </w:p>
    <w:p w:rsidR="00B47AA3" w:rsidRDefault="00B47AA3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47AA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47AA3" w:rsidRDefault="00B47A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47AA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7AA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47AA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7AA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47AA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47AA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7AA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B47AA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B47AA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B47AA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B47AA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、万店掌使用情况</w:t>
            </w: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,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B47AA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  <w:p w:rsidR="00B47AA3" w:rsidRDefault="00B47AA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47AA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47AA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47AA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47AA3" w:rsidRDefault="00B47AA3"/>
    <w:p w:rsidR="00B47AA3" w:rsidRDefault="00B47AA3"/>
    <w:p w:rsidR="00B47AA3" w:rsidRDefault="00B47AA3">
      <w:pPr>
        <w:jc w:val="left"/>
      </w:pPr>
      <w:r>
        <w:rPr>
          <w:rFonts w:hint="eastAsia"/>
        </w:rPr>
        <w:t>考评人（店长）：被考评人（店员）：</w:t>
      </w:r>
    </w:p>
    <w:p w:rsidR="00B47AA3" w:rsidRDefault="00B47AA3"/>
    <w:p w:rsidR="00B47AA3" w:rsidRDefault="00B47AA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47AA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47AA3" w:rsidRDefault="00B47A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47AA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cs="宋体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/>
                <w:color w:val="0000FF"/>
                <w:kern w:val="0"/>
                <w:szCs w:val="21"/>
                <w:lang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7AA3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7AA3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cs="宋体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cs="宋体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47AA3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7AA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7AA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47AA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47AA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="宋体" w:hAnsi="宋体" w:cs="宋体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="宋体" w:hAnsi="宋体" w:cs="宋体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="宋体" w:hAnsi="宋体" w:cs="宋体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47AA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textAlignment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47AA3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、万店掌使用情况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="宋体" w:cs="宋体"/>
                <w:color w:val="000000"/>
                <w:kern w:val="0"/>
                <w:szCs w:val="21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没有按时整改扣罚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47AA3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textAlignment w:val="center"/>
              <w:rPr>
                <w:rFonts w:ascii="??_GB2312" w:eastAsia="Times New Roman" w:hAnsi="??_GB2312" w:cs="??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效期品种管理规定执行情况（任务的分配）</w:t>
            </w:r>
          </w:p>
          <w:p w:rsidR="00B47AA3" w:rsidRDefault="00B47AA3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47AA3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门店基础管理执行情况：具体见公司下发的巡店点检项目（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 w:rsidP="00B47AA3">
            <w:pPr>
              <w:widowControl/>
              <w:ind w:firstLineChars="100" w:firstLine="31680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47AA3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47AA3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47AA3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A3" w:rsidRDefault="00B47A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47AA3" w:rsidRDefault="00B47AA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2018.8</w:t>
      </w:r>
      <w:r>
        <w:rPr>
          <w:rFonts w:hint="eastAsia"/>
          <w:b/>
          <w:bCs/>
          <w:sz w:val="24"/>
        </w:rPr>
        <w:t>）</w:t>
      </w:r>
    </w:p>
    <w:p w:rsidR="00B47AA3" w:rsidRDefault="00B47AA3">
      <w:pPr>
        <w:rPr>
          <w:b/>
          <w:bCs/>
          <w:sz w:val="24"/>
        </w:rPr>
      </w:pPr>
    </w:p>
    <w:p w:rsidR="00B47AA3" w:rsidRDefault="00B47AA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考评人（片区主管）：刘琴英被考评人（店长）：</w:t>
      </w:r>
    </w:p>
    <w:sectPr w:rsidR="00B47AA3" w:rsidSect="005108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18B8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10877"/>
    <w:rsid w:val="005A16D8"/>
    <w:rsid w:val="005A1D26"/>
    <w:rsid w:val="0064028A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61A6"/>
    <w:rsid w:val="009A770A"/>
    <w:rsid w:val="009E1B51"/>
    <w:rsid w:val="009E4AFF"/>
    <w:rsid w:val="00A06631"/>
    <w:rsid w:val="00A10D68"/>
    <w:rsid w:val="00A510F4"/>
    <w:rsid w:val="00B12441"/>
    <w:rsid w:val="00B473DA"/>
    <w:rsid w:val="00B47AA3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726BA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877"/>
    <w:pPr>
      <w:widowControl w:val="0"/>
      <w:jc w:val="both"/>
    </w:pPr>
    <w:rPr>
      <w:rFonts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10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0877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510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087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240</Words>
  <Characters>1369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17</cp:revision>
  <dcterms:created xsi:type="dcterms:W3CDTF">2016-01-04T03:35:00Z</dcterms:created>
  <dcterms:modified xsi:type="dcterms:W3CDTF">2018-08-23T07:32:00Z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