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2" w:firstLineChars="0"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舒海燕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7F2A39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E65A3C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2018-08-21T05:37:58Z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