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舒海燕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曾艳</w:t>
      </w:r>
      <w:bookmarkStart w:id="0" w:name="_GoBack"/>
      <w:bookmarkEnd w:id="0"/>
    </w:p>
    <w:p/>
    <w:p/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2538E9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5A26D6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114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2018-08-21T02:15:52Z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