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2018-08-05T12:37:08Z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