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b/>
                <w:bCs/>
              </w:rPr>
              <w:t>关于</w:t>
            </w:r>
            <w:r>
              <w:rPr>
                <w:rFonts w:hint="eastAsia"/>
                <w:b/>
                <w:bCs/>
                <w:lang w:eastAsia="zh-CN"/>
              </w:rPr>
              <w:t>旗舰店社保卡转储值卡说明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lang w:eastAsia="zh-CN"/>
              </w:rPr>
              <w:t>因顾客杨晓霞女士的父亲（杨德勋）去世，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2018.8.13杨女士来到本店购药，买了一部分，卡里面的余额未消费完，剩余部分申请转入储值卡，顾客社保卡余额2071.7元，已全部社保下账扣除，于2018.8.14存入公司账户，</w:t>
            </w:r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rFonts w:hint="eastAsia"/>
                <w:b w:val="0"/>
                <w:bCs w:val="0"/>
                <w:lang w:eastAsia="zh-CN"/>
              </w:rPr>
              <w:t>希望营运部与财务部协同办理，望领导批准。</w:t>
            </w:r>
            <w:r>
              <w:rPr>
                <w:rFonts w:hint="eastAsia"/>
                <w:b w:val="0"/>
                <w:bCs w:val="0"/>
              </w:rPr>
              <w:t xml:space="preserve">                    </w:t>
            </w:r>
            <w:r>
              <w:rPr>
                <w:rFonts w:hint="eastAsia"/>
                <w:b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程帆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5B49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43B6E71"/>
    <w:rsid w:val="04A36CBB"/>
    <w:rsid w:val="05496119"/>
    <w:rsid w:val="06110405"/>
    <w:rsid w:val="08CC0DE9"/>
    <w:rsid w:val="096C7F95"/>
    <w:rsid w:val="0971618B"/>
    <w:rsid w:val="0A8D39DF"/>
    <w:rsid w:val="0BF449C7"/>
    <w:rsid w:val="0D8C362B"/>
    <w:rsid w:val="10666140"/>
    <w:rsid w:val="10FC1EB9"/>
    <w:rsid w:val="116C1BE1"/>
    <w:rsid w:val="123552ED"/>
    <w:rsid w:val="13BA155F"/>
    <w:rsid w:val="14C441E0"/>
    <w:rsid w:val="15B53D9A"/>
    <w:rsid w:val="27A11849"/>
    <w:rsid w:val="2C201863"/>
    <w:rsid w:val="2C8A3491"/>
    <w:rsid w:val="2E5C69D5"/>
    <w:rsid w:val="30D57BEF"/>
    <w:rsid w:val="34055222"/>
    <w:rsid w:val="35CD1C50"/>
    <w:rsid w:val="37B24C69"/>
    <w:rsid w:val="3A584F58"/>
    <w:rsid w:val="3DD178B7"/>
    <w:rsid w:val="3ED33461"/>
    <w:rsid w:val="3FF446E4"/>
    <w:rsid w:val="40775C81"/>
    <w:rsid w:val="43F61C0F"/>
    <w:rsid w:val="46465DBA"/>
    <w:rsid w:val="475E1717"/>
    <w:rsid w:val="47711A85"/>
    <w:rsid w:val="4A2F5B2F"/>
    <w:rsid w:val="4A5139B2"/>
    <w:rsid w:val="4CE35206"/>
    <w:rsid w:val="4DA42BDA"/>
    <w:rsid w:val="4F913CC6"/>
    <w:rsid w:val="4FE03BF0"/>
    <w:rsid w:val="528F1FE5"/>
    <w:rsid w:val="5427668A"/>
    <w:rsid w:val="57730C1D"/>
    <w:rsid w:val="5930761A"/>
    <w:rsid w:val="59483122"/>
    <w:rsid w:val="5B903739"/>
    <w:rsid w:val="5BA325E2"/>
    <w:rsid w:val="5C097D2A"/>
    <w:rsid w:val="5E3A7427"/>
    <w:rsid w:val="62A90FE3"/>
    <w:rsid w:val="640937CA"/>
    <w:rsid w:val="685E294A"/>
    <w:rsid w:val="68B32B8E"/>
    <w:rsid w:val="68ED3EA1"/>
    <w:rsid w:val="696701CF"/>
    <w:rsid w:val="6A122286"/>
    <w:rsid w:val="6CDF67BA"/>
    <w:rsid w:val="704C5B49"/>
    <w:rsid w:val="70946AF5"/>
    <w:rsid w:val="70C831E0"/>
    <w:rsid w:val="72760D6D"/>
    <w:rsid w:val="752F4303"/>
    <w:rsid w:val="77A93BEF"/>
    <w:rsid w:val="78E64D7E"/>
    <w:rsid w:val="7A140519"/>
    <w:rsid w:val="7A2E2102"/>
    <w:rsid w:val="7A6F2B16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20851;&#20110;&#26071;&#33328;&#24215;&#38598;&#22242;&#20869;&#36141;&#38144;&#21806;&#36865;&#36135;&#34917;&#36148;&#30003;&#2525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关于旗舰店集团内购销售送货补贴申报.dot</Template>
  <Pages>1</Pages>
  <Words>192</Words>
  <Characters>230</Characters>
  <Lines>2</Lines>
  <Paragraphs>1</Paragraphs>
  <TotalTime>24</TotalTime>
  <ScaleCrop>false</ScaleCrop>
  <LinksUpToDate>false</LinksUpToDate>
  <CharactersWithSpaces>306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2018-08-13T03:15:00Z</dcterms:created>
  <dc:creator>情到深处怎能不孤独]</dc:creator>
  <cp:lastModifiedBy>Administrator</cp:lastModifiedBy>
  <dcterms:modified xsi:type="dcterms:W3CDTF">2018-08-20T03:50:34Z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