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旗舰店集团内购销售送货车费申报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840" w:firstLineChars="300"/>
              <w:rPr>
                <w:rFonts w:hint="eastAsia"/>
                <w:b/>
                <w:lang w:val="en-US"/>
              </w:rPr>
            </w:pPr>
            <w:r>
              <w:rPr>
                <w:rFonts w:hint="eastAsia"/>
                <w:lang w:eastAsia="zh-CN"/>
              </w:rPr>
              <w:t>集团公司内购，旗舰店分别</w:t>
            </w:r>
            <w:r>
              <w:rPr>
                <w:rFonts w:hint="eastAsia"/>
                <w:lang w:val="en-US" w:eastAsia="zh-CN"/>
              </w:rPr>
              <w:t>4次送货：一，2017年2月14日送货，销售金额为2686元。二，2017年4月8日送货，金额为25976元。三，2017年6月19日送货，金额为76007元。四，2017年9月11日送货，送货金额为25462.6元。现申请</w:t>
            </w:r>
            <w:r>
              <w:rPr>
                <w:rFonts w:hint="eastAsia"/>
                <w:lang w:eastAsia="zh-CN"/>
              </w:rPr>
              <w:t>集团内购销售</w:t>
            </w:r>
            <w:r>
              <w:rPr>
                <w:rFonts w:hint="eastAsia"/>
                <w:lang w:val="en-US" w:eastAsia="zh-CN"/>
              </w:rPr>
              <w:t>4次</w:t>
            </w:r>
            <w:r>
              <w:rPr>
                <w:rFonts w:hint="eastAsia"/>
                <w:lang w:eastAsia="zh-CN"/>
              </w:rPr>
              <w:t>送货车费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800元。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5B49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43B6E71"/>
    <w:rsid w:val="04A36CBB"/>
    <w:rsid w:val="05496119"/>
    <w:rsid w:val="06110405"/>
    <w:rsid w:val="08CC0DE9"/>
    <w:rsid w:val="0A8D39DF"/>
    <w:rsid w:val="0BF449C7"/>
    <w:rsid w:val="0D8C362B"/>
    <w:rsid w:val="10666140"/>
    <w:rsid w:val="10FC1EB9"/>
    <w:rsid w:val="116C1BE1"/>
    <w:rsid w:val="123552ED"/>
    <w:rsid w:val="13BA155F"/>
    <w:rsid w:val="14C441E0"/>
    <w:rsid w:val="15B53D9A"/>
    <w:rsid w:val="27A11849"/>
    <w:rsid w:val="2C201863"/>
    <w:rsid w:val="2C8A3491"/>
    <w:rsid w:val="2E5C69D5"/>
    <w:rsid w:val="30D57BEF"/>
    <w:rsid w:val="34055222"/>
    <w:rsid w:val="35CD1C50"/>
    <w:rsid w:val="37B24C69"/>
    <w:rsid w:val="3A584F58"/>
    <w:rsid w:val="3DD178B7"/>
    <w:rsid w:val="3ED33461"/>
    <w:rsid w:val="3FF446E4"/>
    <w:rsid w:val="40775C81"/>
    <w:rsid w:val="43F61C0F"/>
    <w:rsid w:val="46465DBA"/>
    <w:rsid w:val="475E1717"/>
    <w:rsid w:val="47711A85"/>
    <w:rsid w:val="4A2F5B2F"/>
    <w:rsid w:val="4A5139B2"/>
    <w:rsid w:val="4CE35206"/>
    <w:rsid w:val="4DA42BDA"/>
    <w:rsid w:val="4F913CC6"/>
    <w:rsid w:val="4FE03BF0"/>
    <w:rsid w:val="528F1FE5"/>
    <w:rsid w:val="5427668A"/>
    <w:rsid w:val="57730C1D"/>
    <w:rsid w:val="5930761A"/>
    <w:rsid w:val="59483122"/>
    <w:rsid w:val="5B903739"/>
    <w:rsid w:val="5C097D2A"/>
    <w:rsid w:val="5E3A7427"/>
    <w:rsid w:val="62A90FE3"/>
    <w:rsid w:val="685E294A"/>
    <w:rsid w:val="68B32B8E"/>
    <w:rsid w:val="68ED3EA1"/>
    <w:rsid w:val="696701CF"/>
    <w:rsid w:val="6A122286"/>
    <w:rsid w:val="6CDF67BA"/>
    <w:rsid w:val="704C5B49"/>
    <w:rsid w:val="70946AF5"/>
    <w:rsid w:val="70C831E0"/>
    <w:rsid w:val="72760D6D"/>
    <w:rsid w:val="752F4303"/>
    <w:rsid w:val="77A93BEF"/>
    <w:rsid w:val="78E64D7E"/>
    <w:rsid w:val="7A140519"/>
    <w:rsid w:val="7A2E2102"/>
    <w:rsid w:val="7A6F2B16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20851;&#20110;&#26071;&#33328;&#24215;&#38598;&#22242;&#20869;&#36141;&#38144;&#21806;&#36865;&#36135;&#34917;&#36148;&#30003;&#2525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关于旗舰店集团内购销售送货补贴申报.dot</Template>
  <Pages>1</Pages>
  <Words>192</Words>
  <Characters>230</Characters>
  <Lines>2</Lines>
  <Paragraphs>1</Paragraphs>
  <TotalTime>7</TotalTime>
  <ScaleCrop>false</ScaleCrop>
  <LinksUpToDate>false</LinksUpToDate>
  <CharactersWithSpaces>306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2018-08-13T03:15:00Z</dcterms:created>
  <dc:creator>情到深处怎能不孤独]</dc:creator>
  <cp:lastModifiedBy>情到深处怎能不孤独]</cp:lastModifiedBy>
  <dcterms:modified xsi:type="dcterms:W3CDTF">2018-08-13T03:23:47Z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