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8.2-8.3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8.2-8.3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：领券30减15，京东补贴6元；58减20元，京东补贴5，199减40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58减15，199减40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760"/>
        <w:gridCol w:w="4561"/>
        <w:gridCol w:w="830"/>
        <w:gridCol w:w="960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56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8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秒杀1元，京东补贴3元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56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8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秒杀3元，京东补贴2.5元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甘草罗汉果乌梅青果含片 1.8g*22粒/盒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0.8kg/罐（LFBZ-800）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健胃消食片 0.5g*36片/盒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【处方药】雲植 秋水仙碱片 0.5mg*20片/盒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118077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创面消毒 喷雾剂 70ml/瓶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66747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 葡萄糖粉剂 20gx18包 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复方薄荷脑软膏 28g/盒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136485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【处方药】金戈 枸橼酸西地那非片 50mg*1片/盒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 妇科专用棉巾240mm中量型 8片/盒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复方黄连素片 30mgx12片x2板/盒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超薄活力避孕套12只装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155553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华山牌 摩罗丹 9g*9丸/盒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马应龙麝香痔疮膏 20g/盒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82097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【处方药】三金 三金片 54片/盒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叶酸片 0.4mg*31s/盒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云南白药牙膏(留兰香)120g/支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【处方药】济川 蒲地蓝消炎口服液10ml*10支/盒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彩虹电热蚊香片 无味型 12小时 30片／盒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7.25</w:t>
      </w:r>
    </w:p>
    <w:p/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3107"/>
    <w:rsid w:val="10D93107"/>
    <w:rsid w:val="5121718C"/>
    <w:rsid w:val="668D16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2018-07-25T08:49:00Z</dcterms:created>
  <dc:creator>57633</dc:creator>
  <cp:lastModifiedBy>57633</cp:lastModifiedBy>
  <dcterms:modified xsi:type="dcterms:W3CDTF">2018-08-01T09:56:37Z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