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钱芳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钱芳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李梦菊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1A13497"/>
    <w:rsid w:val="225F4FAB"/>
    <w:rsid w:val="22897956"/>
    <w:rsid w:val="22C8066E"/>
    <w:rsid w:val="22D0502F"/>
    <w:rsid w:val="230F755E"/>
    <w:rsid w:val="231F0BA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2018-07-26T13:36:55Z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