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朱朝霞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范旭</w:t>
      </w:r>
    </w:p>
    <w:p/>
    <w:p/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朱朝霞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蔡小丽</w:t>
      </w:r>
    </w:p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014E6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7E66F70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2018-07-26T07:53:26Z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