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345" w:tblpY="993"/>
        <w:tblOverlap w:val="never"/>
        <w:tblW w:w="110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289"/>
        <w:gridCol w:w="676"/>
        <w:gridCol w:w="6839"/>
        <w:gridCol w:w="563"/>
        <w:gridCol w:w="548"/>
        <w:gridCol w:w="709"/>
        <w:gridCol w:w="389"/>
      </w:tblGrid>
      <w:tr w:rsidR="005B66B4" w:rsidRPr="00FA546C">
        <w:trPr>
          <w:gridAfter w:val="1"/>
          <w:wAfter w:w="389" w:type="dxa"/>
          <w:trHeight w:val="90"/>
        </w:trPr>
        <w:tc>
          <w:tcPr>
            <w:tcW w:w="10624" w:type="dxa"/>
            <w:gridSpan w:val="6"/>
            <w:vAlign w:val="center"/>
          </w:tcPr>
          <w:p w:rsidR="005B66B4" w:rsidRDefault="005B66B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年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  <w:t>7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月门店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店长店员绩效考核表</w:t>
            </w:r>
          </w:p>
        </w:tc>
      </w:tr>
      <w:tr w:rsidR="005B66B4" w:rsidRPr="00FA546C">
        <w:trPr>
          <w:gridAfter w:val="1"/>
          <w:wAfter w:w="389" w:type="dxa"/>
          <w:trHeight w:val="285"/>
        </w:trPr>
        <w:tc>
          <w:tcPr>
            <w:tcW w:w="10624" w:type="dxa"/>
            <w:gridSpan w:val="6"/>
            <w:vAlign w:val="center"/>
          </w:tcPr>
          <w:p w:rsidR="005B66B4" w:rsidRDefault="005B66B4" w:rsidP="005B66B4">
            <w:pPr>
              <w:widowControl/>
              <w:ind w:firstLineChars="600" w:firstLine="31680"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门店名称：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新津邓双店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店员姓名：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郑红艳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得分：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  <w:t>74</w:t>
            </w:r>
          </w:p>
        </w:tc>
      </w:tr>
      <w:tr w:rsidR="005B66B4" w:rsidRPr="00FA546C" w:rsidTr="00284907">
        <w:trPr>
          <w:trHeight w:val="339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B66B4" w:rsidRDefault="005B66B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6B4" w:rsidRDefault="005B66B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6B4" w:rsidRDefault="005B66B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6B4" w:rsidRDefault="005B66B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6B4" w:rsidRDefault="005B66B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6B4" w:rsidRDefault="005B66B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 w:rsidR="005B66B4" w:rsidRPr="00FA546C" w:rsidTr="00284907">
        <w:trPr>
          <w:trHeight w:val="831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B66B4" w:rsidRDefault="005B66B4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工作</w:t>
            </w:r>
          </w:p>
          <w:p w:rsidR="005B66B4" w:rsidRDefault="005B66B4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5B66B4" w:rsidRDefault="005B66B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B66B4" w:rsidRDefault="005B66B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：门店新增会员完成情况，未完成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分。（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分）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：门店会员笔数占比达到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60%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以上（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分）每减少一个百分点扣一分！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B66B4" w:rsidRDefault="005B66B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B66B4" w:rsidRDefault="005B66B4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9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B66B4" w:rsidRDefault="005B66B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5B66B4" w:rsidRPr="00FA546C" w:rsidTr="00284907">
        <w:trPr>
          <w:trHeight w:val="634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B66B4" w:rsidRDefault="005B66B4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6B4" w:rsidRDefault="005B66B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6B4" w:rsidRDefault="005B66B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6B4" w:rsidRDefault="005B66B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6B4" w:rsidRDefault="005B66B4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6B4" w:rsidRDefault="005B66B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质管部</w:t>
            </w:r>
          </w:p>
        </w:tc>
      </w:tr>
      <w:tr w:rsidR="005B66B4" w:rsidRPr="00FA546C" w:rsidTr="00284907">
        <w:trPr>
          <w:trHeight w:val="657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B66B4" w:rsidRDefault="005B66B4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B66B4" w:rsidRDefault="005B66B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6B4" w:rsidRDefault="005B66B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：全月无顾客投诉。如当月有顾客投诉，每投诉一次该项目不得分。（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分）如涉及经济损失的，根据损失金额大小承担相应赔偿责任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:2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：由公司发文牵涉片区门店任何处罚通报该项目不得分（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B66B4" w:rsidRDefault="005B66B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6B4" w:rsidRDefault="005B66B4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6B4" w:rsidRDefault="005B66B4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营运部</w:t>
            </w:r>
          </w:p>
        </w:tc>
      </w:tr>
      <w:tr w:rsidR="005B66B4" w:rsidRPr="00FA546C" w:rsidTr="00284907">
        <w:trPr>
          <w:trHeight w:val="1425"/>
        </w:trPr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6B4" w:rsidRDefault="005B66B4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B66B4" w:rsidRDefault="005B66B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6B4" w:rsidRDefault="005B66B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全月无安全事故。如当月有一般安全事故发生一次，扣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分。如发生重大事故，此项为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分。安全事故涉及经济损失的，根据造成事故的原因和损失金额大小承担相应经济责任。依据当月巡店记录，每巡一家店必须有一次安全检查记录，发现隐患，必须督促整改。每少整一项扣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分，超过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项，为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B66B4" w:rsidRDefault="005B66B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6B4" w:rsidRDefault="005B66B4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6B4" w:rsidRDefault="005B66B4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保卫部</w:t>
            </w:r>
          </w:p>
        </w:tc>
      </w:tr>
      <w:tr w:rsidR="005B66B4" w:rsidRPr="00FA546C" w:rsidTr="00284907">
        <w:trPr>
          <w:trHeight w:val="645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B66B4" w:rsidRDefault="005B66B4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5B66B4" w:rsidRDefault="005B66B4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工作</w:t>
            </w:r>
          </w:p>
          <w:p w:rsidR="005B66B4" w:rsidRDefault="005B66B4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表现</w:t>
            </w:r>
          </w:p>
          <w:p w:rsidR="005B66B4" w:rsidRDefault="005B66B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5B66B4" w:rsidRDefault="005B66B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B66B4" w:rsidRDefault="005B66B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6B4" w:rsidRDefault="005B66B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分，三天及以上扣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分。旷工一天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B66B4" w:rsidRDefault="005B66B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6B4" w:rsidRDefault="005B66B4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6B4" w:rsidRDefault="005B66B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5B66B4" w:rsidRPr="00FA546C" w:rsidTr="00284907">
        <w:trPr>
          <w:trHeight w:val="618"/>
        </w:trPr>
        <w:tc>
          <w:tcPr>
            <w:tcW w:w="12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6B4" w:rsidRDefault="005B66B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B66B4" w:rsidRDefault="005B66B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B66B4" w:rsidRDefault="005B66B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拿药练习不低于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次，少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次，扣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分，最多扣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分；新增瑞学积分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1500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分以上，否则扣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5B66B4" w:rsidRDefault="005B66B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4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B66B4" w:rsidRDefault="005B66B4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10</w:t>
            </w:r>
          </w:p>
        </w:tc>
        <w:tc>
          <w:tcPr>
            <w:tcW w:w="109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B66B4" w:rsidRDefault="005B66B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人事部</w:t>
            </w:r>
          </w:p>
        </w:tc>
      </w:tr>
      <w:tr w:rsidR="005B66B4" w:rsidRPr="00FA546C" w:rsidTr="00284907">
        <w:trPr>
          <w:trHeight w:val="2972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B66B4" w:rsidRDefault="005B66B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B66B4" w:rsidRDefault="005B66B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B4" w:rsidRDefault="005B66B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：藏药同期销售对比，若下滑扣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5B66B4" w:rsidRDefault="005B66B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：藿香（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支）销售同期对比，若下滑扣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5B66B4" w:rsidRDefault="005B66B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：补肾益寿胶囊，同期对比增长得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分，若下滑扣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5B66B4" w:rsidRDefault="005B66B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4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：门店客流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7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月同期对比，若下滑扣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5B66B4" w:rsidRDefault="005B66B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7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月销售同期对比，若下滑扣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5B66B4" w:rsidRDefault="005B66B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6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7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月品牌月品种，一个品种系列得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分，最多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9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5B66B4" w:rsidRDefault="005B66B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7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：门店现金管理，若发现没有及时存款，扣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次，按时存款得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5B66B4" w:rsidRDefault="005B66B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8: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门店效期品种管理，环比金额减少得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分，否则扣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5B66B4" w:rsidRDefault="005B66B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9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：门店基础工作，被片区通报一次，扣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分，最多扣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6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5B66B4" w:rsidRDefault="005B66B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：门店销售八步曲和收银八步曲执行情况，若门店员工执行不到位，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步，最多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5B66B4" w:rsidRDefault="005B66B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B4" w:rsidRDefault="005B66B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B4" w:rsidRDefault="005B66B4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39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B4" w:rsidRDefault="005B66B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 w:rsidR="005B66B4" w:rsidRPr="00FA546C">
        <w:trPr>
          <w:trHeight w:val="389"/>
        </w:trPr>
        <w:tc>
          <w:tcPr>
            <w:tcW w:w="1101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6B4" w:rsidRDefault="005B66B4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上月绩效需改进的方面：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 xml:space="preserve">                                        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被考核责任人签字：</w:t>
            </w:r>
          </w:p>
        </w:tc>
      </w:tr>
      <w:tr w:rsidR="005B66B4" w:rsidRPr="00FA546C">
        <w:trPr>
          <w:trHeight w:val="337"/>
        </w:trPr>
        <w:tc>
          <w:tcPr>
            <w:tcW w:w="1101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6B4" w:rsidRDefault="005B66B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</w:tr>
    </w:tbl>
    <w:p w:rsidR="005B66B4" w:rsidRDefault="005B66B4">
      <w:pPr>
        <w:rPr>
          <w:b/>
          <w:szCs w:val="21"/>
        </w:rPr>
      </w:pPr>
    </w:p>
    <w:sectPr w:rsidR="005B66B4" w:rsidSect="00E72826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0C1B36"/>
    <w:rsid w:val="001734F6"/>
    <w:rsid w:val="001F7144"/>
    <w:rsid w:val="00284907"/>
    <w:rsid w:val="00507F6C"/>
    <w:rsid w:val="00534D7B"/>
    <w:rsid w:val="00556D58"/>
    <w:rsid w:val="00557194"/>
    <w:rsid w:val="00591264"/>
    <w:rsid w:val="005B66B4"/>
    <w:rsid w:val="006E396F"/>
    <w:rsid w:val="006F3C0A"/>
    <w:rsid w:val="007026CF"/>
    <w:rsid w:val="007550A6"/>
    <w:rsid w:val="00842864"/>
    <w:rsid w:val="008F57D2"/>
    <w:rsid w:val="0092467A"/>
    <w:rsid w:val="00A2394D"/>
    <w:rsid w:val="00AE15DC"/>
    <w:rsid w:val="00BA49DB"/>
    <w:rsid w:val="00C1182D"/>
    <w:rsid w:val="00E72826"/>
    <w:rsid w:val="00EA21EF"/>
    <w:rsid w:val="00ED23C3"/>
    <w:rsid w:val="00F01907"/>
    <w:rsid w:val="00F50C72"/>
    <w:rsid w:val="00F64393"/>
    <w:rsid w:val="00F839D3"/>
    <w:rsid w:val="00FA546C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826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728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72826"/>
    <w:rPr>
      <w:rFonts w:cs="Times New Roman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E728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72826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157</Words>
  <Characters>895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2018年7月门店店长店员绩效考核表</dc:title>
  <dc:subject/>
  <dc:creator>Administrator</dc:creator>
  <cp:keywords/>
  <dc:description/>
  <cp:lastModifiedBy>Windows User</cp:lastModifiedBy>
  <cp:revision>2</cp:revision>
  <cp:lastPrinted>2017-06-05T10:43:00Z</cp:lastPrinted>
  <dcterms:created xsi:type="dcterms:W3CDTF">2018-07-26T07:19:00Z</dcterms:created>
  <dcterms:modified xsi:type="dcterms:W3CDTF">2018-07-26T07:19:00Z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