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548"/>
        <w:gridCol w:w="709"/>
        <w:gridCol w:w="389"/>
      </w:tblGrid>
      <w:tr w:rsidR="00313B13" w:rsidRPr="00FA546C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313B13" w:rsidRDefault="00313B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店长店员绩效考核表</w:t>
            </w:r>
          </w:p>
        </w:tc>
      </w:tr>
      <w:tr w:rsidR="00313B13" w:rsidRPr="00FA546C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313B13" w:rsidRDefault="00313B13" w:rsidP="00313B13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新津邓双店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谌美静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70</w:t>
            </w:r>
          </w:p>
        </w:tc>
      </w:tr>
      <w:tr w:rsidR="00313B13" w:rsidRPr="00FA546C" w:rsidTr="00284907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313B13" w:rsidRPr="00FA546C" w:rsidTr="00284907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313B13" w:rsidRDefault="00313B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313B13" w:rsidRPr="00FA546C" w:rsidTr="00284907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313B13" w:rsidRPr="00FA546C" w:rsidTr="00284907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313B13" w:rsidRPr="00FA546C" w:rsidTr="00284907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313B13" w:rsidRPr="00FA546C" w:rsidTr="00284907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313B13" w:rsidRDefault="00313B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313B13" w:rsidRDefault="00313B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313B13" w:rsidRDefault="00313B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313B13" w:rsidRDefault="00313B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313B13" w:rsidRPr="00FA546C" w:rsidTr="00284907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3B13" w:rsidRDefault="00313B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13B13" w:rsidRDefault="00313B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3B13" w:rsidRDefault="00313B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9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3B13" w:rsidRDefault="00313B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313B13" w:rsidRPr="00FA546C" w:rsidTr="00284907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3B13" w:rsidRDefault="00313B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3B13" w:rsidRDefault="00313B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13" w:rsidRDefault="00313B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313B13" w:rsidRDefault="00313B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313B13" w:rsidRDefault="00313B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313B13" w:rsidRDefault="00313B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313B13" w:rsidRDefault="00313B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313B13" w:rsidRDefault="00313B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313B13" w:rsidRDefault="00313B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313B13" w:rsidRDefault="00313B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313B13" w:rsidRDefault="00313B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313B13" w:rsidRDefault="00313B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313B13" w:rsidRDefault="00313B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13" w:rsidRDefault="00313B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13" w:rsidRDefault="00313B1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39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13" w:rsidRDefault="00313B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313B13" w:rsidRPr="00FA546C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13" w:rsidRDefault="00313B13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313B13" w:rsidRPr="00FA546C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B13" w:rsidRDefault="00313B1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313B13" w:rsidRDefault="00313B13">
      <w:pPr>
        <w:rPr>
          <w:b/>
          <w:szCs w:val="21"/>
        </w:rPr>
      </w:pPr>
    </w:p>
    <w:sectPr w:rsidR="00313B13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C1B36"/>
    <w:rsid w:val="001734F6"/>
    <w:rsid w:val="001F7144"/>
    <w:rsid w:val="00284907"/>
    <w:rsid w:val="00313B13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7963FC"/>
    <w:rsid w:val="00842864"/>
    <w:rsid w:val="008F57D2"/>
    <w:rsid w:val="0092467A"/>
    <w:rsid w:val="00A2394D"/>
    <w:rsid w:val="00AE15DC"/>
    <w:rsid w:val="00BA49DB"/>
    <w:rsid w:val="00C1182D"/>
    <w:rsid w:val="00E64711"/>
    <w:rsid w:val="00E72826"/>
    <w:rsid w:val="00EA21EF"/>
    <w:rsid w:val="00ED23C3"/>
    <w:rsid w:val="00F01907"/>
    <w:rsid w:val="00F50C72"/>
    <w:rsid w:val="00F64393"/>
    <w:rsid w:val="00F839D3"/>
    <w:rsid w:val="00FA546C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2826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282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156</Words>
  <Characters>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2018年7月门店店长店员绩效考核表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2018-07-26T07:20:00Z</dcterms:created>
  <dcterms:modified xsi:type="dcterms:W3CDTF">2018-07-26T07:20:00Z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