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陈春花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胡荣琼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B5042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B92079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9A4CA7"/>
    <w:rsid w:val="17197881"/>
    <w:rsid w:val="177D401F"/>
    <w:rsid w:val="1782515D"/>
    <w:rsid w:val="17865E67"/>
    <w:rsid w:val="17927726"/>
    <w:rsid w:val="17CA1CCE"/>
    <w:rsid w:val="17F15AE8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5A5034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A1590"/>
    <w:rsid w:val="225F4FAB"/>
    <w:rsid w:val="22897956"/>
    <w:rsid w:val="22C8066E"/>
    <w:rsid w:val="22D0502F"/>
    <w:rsid w:val="230F755E"/>
    <w:rsid w:val="2340457F"/>
    <w:rsid w:val="23E55A70"/>
    <w:rsid w:val="23F20886"/>
    <w:rsid w:val="24075B14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41783"/>
    <w:rsid w:val="36A505E2"/>
    <w:rsid w:val="36EF7754"/>
    <w:rsid w:val="38C92E35"/>
    <w:rsid w:val="3926085C"/>
    <w:rsid w:val="3937551A"/>
    <w:rsid w:val="39C97970"/>
    <w:rsid w:val="3A3A40BF"/>
    <w:rsid w:val="3A637DD7"/>
    <w:rsid w:val="3AEF5ADA"/>
    <w:rsid w:val="3B2E7B50"/>
    <w:rsid w:val="3B9D20AF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DE1604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62573A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0F3549"/>
    <w:rsid w:val="4F753D38"/>
    <w:rsid w:val="4F851586"/>
    <w:rsid w:val="4FB54762"/>
    <w:rsid w:val="50FD1E50"/>
    <w:rsid w:val="51267FF5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E6D69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0187A94"/>
    <w:rsid w:val="60BB5AEC"/>
    <w:rsid w:val="614750DD"/>
    <w:rsid w:val="620F69B4"/>
    <w:rsid w:val="621351F3"/>
    <w:rsid w:val="62404F9B"/>
    <w:rsid w:val="628C5C93"/>
    <w:rsid w:val="62D84E21"/>
    <w:rsid w:val="632861B3"/>
    <w:rsid w:val="639C6D4E"/>
    <w:rsid w:val="63A207EF"/>
    <w:rsid w:val="63E55508"/>
    <w:rsid w:val="649F5BD9"/>
    <w:rsid w:val="64AF2E82"/>
    <w:rsid w:val="65582910"/>
    <w:rsid w:val="656E1473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2AF1608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4F4302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B310EA"/>
    <w:rsid w:val="78D22845"/>
    <w:rsid w:val="78F349FC"/>
    <w:rsid w:val="78F65327"/>
    <w:rsid w:val="790B2C60"/>
    <w:rsid w:val="79AC6C77"/>
    <w:rsid w:val="79F519EA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2018-07-26T02:52:33Z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