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D58AC" w:rsidRPr="001F445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9D58AC" w:rsidRPr="001F445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D58AC" w:rsidRDefault="009D58AC" w:rsidP="00E73E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门店名称：大邑通达店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店员姓名：袁文秀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9D58AC" w:rsidRPr="001F445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D58AC" w:rsidRPr="001F445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D58AC" w:rsidRPr="001F445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D58AC" w:rsidRPr="001F445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D58AC" w:rsidRPr="001F445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D58AC" w:rsidRPr="001F445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D58AC" w:rsidRPr="001F4458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D58AC" w:rsidRPr="001F445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AC" w:rsidRDefault="009D58A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AC" w:rsidRDefault="009D5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D58AC" w:rsidRPr="001F445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8AC" w:rsidRDefault="009D58A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9D58AC" w:rsidRPr="001F445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AC" w:rsidRDefault="009D5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D58AC" w:rsidRDefault="009D58AC">
      <w:pPr>
        <w:rPr>
          <w:b/>
          <w:szCs w:val="21"/>
        </w:rPr>
      </w:pPr>
    </w:p>
    <w:sectPr w:rsidR="009D58AC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734F6"/>
    <w:rsid w:val="001F4458"/>
    <w:rsid w:val="001F7144"/>
    <w:rsid w:val="002877E6"/>
    <w:rsid w:val="003F566C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9A1D43"/>
    <w:rsid w:val="009D58AC"/>
    <w:rsid w:val="00A2394D"/>
    <w:rsid w:val="00AE5876"/>
    <w:rsid w:val="00BA49DB"/>
    <w:rsid w:val="00E72826"/>
    <w:rsid w:val="00E73E28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156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25</cp:revision>
  <cp:lastPrinted>2017-06-05T10:43:00Z</cp:lastPrinted>
  <dcterms:created xsi:type="dcterms:W3CDTF">2016-01-04T03:35:00Z</dcterms:created>
  <dcterms:modified xsi:type="dcterms:W3CDTF">2018-07-26T02:36:00Z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