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2653EC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1B072D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35B34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605511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2018-07-26T01:01:15Z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