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286A22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4A5D5B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2018-07-26T01:21:32Z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