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604984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B075F3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C04E34"/>
    <w:rsid w:val="3EEE658F"/>
    <w:rsid w:val="3F405FD2"/>
    <w:rsid w:val="3FBE4438"/>
    <w:rsid w:val="40857CE9"/>
    <w:rsid w:val="41437379"/>
    <w:rsid w:val="415C6818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140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2018-07-25T12:37:37Z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