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魏津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D84F8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5C6818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560D05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138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2018-07-25T12:31:40Z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