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5C6818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135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2018-07-25T11:34:04Z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