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刘晓燕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5C6818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56123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2018-07-25T12:39:27Z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