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F95C68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2018-07-25T11:15:32Z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