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杨琼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胡欢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8.7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8F95C68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936788"/>
    <w:rsid w:val="36A505E2"/>
    <w:rsid w:val="36EF7754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6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2018-07-25T11:16:42Z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