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221" w:firstLineChars="7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7B63807"/>
    <w:rsid w:val="09852619"/>
    <w:rsid w:val="0AA35603"/>
    <w:rsid w:val="0B0E4285"/>
    <w:rsid w:val="0BCC27E0"/>
    <w:rsid w:val="10DB2EB2"/>
    <w:rsid w:val="11A550CF"/>
    <w:rsid w:val="14396991"/>
    <w:rsid w:val="154410F5"/>
    <w:rsid w:val="18CB371B"/>
    <w:rsid w:val="198310E9"/>
    <w:rsid w:val="1A1D4FFA"/>
    <w:rsid w:val="1C2D15AF"/>
    <w:rsid w:val="1EF94F45"/>
    <w:rsid w:val="1F174CAC"/>
    <w:rsid w:val="1F626BEF"/>
    <w:rsid w:val="1F95732D"/>
    <w:rsid w:val="1FEC634B"/>
    <w:rsid w:val="24333D03"/>
    <w:rsid w:val="27765CCC"/>
    <w:rsid w:val="2BC55028"/>
    <w:rsid w:val="2C177531"/>
    <w:rsid w:val="2F312134"/>
    <w:rsid w:val="2F3574B8"/>
    <w:rsid w:val="2FC23F34"/>
    <w:rsid w:val="310764B9"/>
    <w:rsid w:val="32B02F16"/>
    <w:rsid w:val="336377E4"/>
    <w:rsid w:val="34203ED9"/>
    <w:rsid w:val="34C04E04"/>
    <w:rsid w:val="3D3038AC"/>
    <w:rsid w:val="3F353E53"/>
    <w:rsid w:val="43B15793"/>
    <w:rsid w:val="44425A58"/>
    <w:rsid w:val="46EC63E9"/>
    <w:rsid w:val="48A07B01"/>
    <w:rsid w:val="492679D4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75D176D"/>
    <w:rsid w:val="68276B2F"/>
    <w:rsid w:val="687338BB"/>
    <w:rsid w:val="68A06603"/>
    <w:rsid w:val="6A1C1F68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574CA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2018-07-25T10:23:24Z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