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7.26-7.27</w:t>
      </w:r>
      <w:r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  <w:lang w:val="en-US" w:eastAsia="zh-CN"/>
        </w:rPr>
        <w:t>30减15***58减20活动</w:t>
      </w:r>
      <w:r>
        <w:rPr>
          <w:rFonts w:hint="eastAsia"/>
          <w:sz w:val="28"/>
          <w:szCs w:val="28"/>
        </w:rPr>
        <w:t>内容及操作细则</w:t>
      </w:r>
    </w:p>
    <w:bookmarkEnd w:id="0"/>
    <w:p>
      <w:r>
        <w:rPr>
          <w:rFonts w:hint="eastAsia"/>
        </w:rPr>
        <w:t>一、活动时间：</w:t>
      </w:r>
      <w:r>
        <w:rPr>
          <w:rFonts w:hint="eastAsia"/>
          <w:lang w:val="en-US" w:eastAsia="zh-CN"/>
        </w:rPr>
        <w:t>7.26-7.27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60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太极会员日 ：领券30减15，京东补贴6元；58减20元，京东补贴5，199减40</w:t>
      </w:r>
    </w:p>
    <w:p>
      <w:pPr>
        <w:pStyle w:val="4"/>
        <w:ind w:left="0" w:leftChars="0" w:firstLine="0" w:firstLineChars="0"/>
      </w:pPr>
      <w:r>
        <w:t xml:space="preserve">                                                      </w:t>
      </w:r>
    </w:p>
    <w:p>
      <w:r>
        <w:rPr>
          <w:rFonts w:hint="eastAsia"/>
        </w:rPr>
        <w:t>四、活动操作细则：</w:t>
      </w:r>
    </w:p>
    <w:p>
      <w:pPr>
        <w:rPr>
          <w:rFonts w:hint="eastAsia"/>
        </w:rPr>
      </w:pPr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30减9</w:t>
      </w:r>
      <w:r>
        <w:rPr>
          <w:rFonts w:hint="eastAsia"/>
          <w:lang w:val="en-US" w:eastAsia="zh-CN"/>
        </w:rPr>
        <w:t>，</w:t>
      </w:r>
      <w:r>
        <w:rPr>
          <w:rFonts w:hint="eastAsia"/>
          <w:color w:val="FF0000"/>
          <w:lang w:val="en-US" w:eastAsia="zh-CN"/>
        </w:rPr>
        <w:t>58减15，199减40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2、</w:t>
      </w:r>
    </w:p>
    <w:p>
      <w:r>
        <w:rPr>
          <w:rFonts w:hint="eastAsia"/>
          <w:lang w:val="en-US" w:eastAsia="zh-CN"/>
        </w:rPr>
        <w:t>3</w:t>
      </w:r>
      <w:r>
        <w:rPr>
          <w:rFonts w:hint="eastAsia"/>
        </w:rPr>
        <w:t>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、下表单品，搞的直降或秒杀活动,促销价如下：</w:t>
      </w:r>
    </w:p>
    <w:tbl>
      <w:tblPr>
        <w:tblStyle w:val="3"/>
        <w:tblW w:w="7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"/>
        <w:gridCol w:w="919"/>
        <w:gridCol w:w="4067"/>
        <w:gridCol w:w="530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6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促销价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1902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【Rx】普元 鲜竹沥 100ml/瓶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马应龙 开塞露（含甘油）20ml*1支/盒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35660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马应龙 红霉素软膏 10g/盒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23382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【处方药】罗丹 奥美拉唑肠溶胶囊 20mg*14粒/盒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64952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【处方药】汉森 人工牛黄甲硝唑胶囊 24粒/盒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40881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岷海 蒲地蓝消炎片 0.3gx24片x2板/盒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122650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冰清 医用退热贴 1贴*3袋 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151282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摩音 魔方草牌罗汉果糖 2.0g*11粒*2板(铁盒)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161756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仙靓 蚊不叮驱蚊香露 80ml/瓶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124045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小快克 小儿氨酚黄那敏颗粒 4g*15袋/盒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139379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感冒清热颗粒 12g*12袋/盒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139657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云南贝洋 痛畀贴（肩周炎痛型）2贴/盒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15803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红景天 央科藏域红天胶囊 0.3g*24粒/盒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108008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陈香露白露片 0.5g*100片 瓶/盒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科伦 阿昔洛韦片 0.1g*24片/盒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46912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迪赛 口腔溃疡含片 0.3g*2*6片/盒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63746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福人 葡萄糖酸钙锌口服溶液 10ml*24支/盒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41077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玄麦甘桔颗粒 20*10g/袋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161594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樱花梦金装虫咬一滴灵45g/盒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110737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天施康 肠炎宁片 0.42g*36片/盒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165184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善存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维生素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AD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软胶囊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27g(300mg*90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)/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119118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一次性医用口罩5只装/袋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106233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童俏俏 乳酸菌素片 0.4g*36片/盒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131124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太极水 310ml/罐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138325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养生堂 天然维生素E软胶囊 250mg*200粒/瓶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87119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【处方药】太极 石淋通颗粒 15g*10袋/盒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25234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太龙 双黄连口服液 10ml*10支/盒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108027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保仕婷 左炔诺孕酮片 1.5mg*1片/盒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142709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仁和 苯磺酸氨氯地平片 5mg*21片/盒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134566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复方鱼腥草片 36片/盒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135947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恩威 复方银翘氨敏胶囊 24粒/盒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146398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欧洁 医用棉签 50支 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23861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多乐士梦幻加倍润滑12只装/盒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161596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白云山金银花露饮料340ml/瓶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63223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玻璃体温计内标式(腋下)/个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可丽蓝 人绒毛膜促性腺激素试剂(早早孕测试笔)1支装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12861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美林 布洛芬混悬液 100ml:2g/盒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复方草珊瑚含片0.44g*48片/盒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999皮炎平 复方醋酸地塞米松乳膏 20g:15mg/盒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水仙 风油精 3ml/盒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124048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红牛维生素功能饮料(原味型)250ml/罐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47866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三金 西瓜霜喉口宝含片 14.4g（1.8gx8片） 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54485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清凉油 3g/盒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107574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花醇金银花醇340ml/瓶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2018.</w:t>
      </w:r>
      <w:r>
        <w:rPr>
          <w:rFonts w:hint="eastAsia"/>
          <w:lang w:val="en-US" w:eastAsia="zh-CN"/>
        </w:rPr>
        <w:t>7.25</w:t>
      </w:r>
    </w:p>
    <w:p/>
    <w:p/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93107"/>
    <w:rsid w:val="10D9310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7633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2018-07-25T08:49:00Z</dcterms:created>
  <dc:creator>57633</dc:creator>
  <cp:lastModifiedBy>57633</cp:lastModifiedBy>
  <dcterms:modified xsi:type="dcterms:W3CDTF">2018-07-25T08:50:02Z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