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考评人（店长）：李青燕</w:t>
      </w:r>
      <w:r>
        <w:t xml:space="preserve">                                    </w:t>
      </w:r>
      <w:r>
        <w:rPr>
          <w:rFonts w:hint="eastAsia"/>
        </w:rPr>
        <w:t>被考评人：黄天平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9852619"/>
    <w:rsid w:val="0B0E4285"/>
    <w:rsid w:val="0D23683D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2018-07-25T08:32:02Z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