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1338BF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625B83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CD05D8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2018-07-25T07:49:20Z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