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郑万利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刘雨婷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8.7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421831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2018-07-25T07:32:36Z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