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苟俊驰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11621A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2018-07-25T07:33:43Z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