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0BEE202C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5BF205C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C410D8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2018-07-25T07:28:57Z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