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9D06754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1C312B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2018-07-25T04:29:51Z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