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何亚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994A0D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2018-07-25T04:43:56Z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