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肖瑶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余济秀</w:t>
      </w:r>
    </w:p>
    <w:p/>
    <w:p>
      <w:pPr>
        <w:rPr>
          <w:b/>
          <w:bCs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152A0D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4FF9643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65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蝴蝶的时间  Xperience    蝉想</cp:lastModifiedBy>
  <dcterms:modified xsi:type="dcterms:W3CDTF">2018-07-25T04:17:16Z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