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C23AF8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52A0D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2018-07-25T04:16:03Z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