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</w:p>
    <w:p/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52A0D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791639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2018-07-25T04:14:00Z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