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DEB61C3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2018-07-25T03:26:58Z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