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杨素芬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黎婷婷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5285A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164CFC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1A84424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2018-07-25T03:28:29Z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