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杨素芬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1A84424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2018-07-25T03:25:18Z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