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舒海燕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曾艳</w:t>
      </w:r>
      <w:bookmarkStart w:id="0" w:name="_GoBack"/>
      <w:bookmarkEnd w:id="0"/>
    </w:p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AF2EDA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2018-07-25T03:06:21Z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