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郑佳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周思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A54074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9C7C20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1F148B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2018-07-25T02:48:49Z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