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k2赠送数量，个人赠送数量低于50瓶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(中山中智、好娃娃系列)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余梦思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(中山中智、好娃娃)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k2赠送数量低于400瓶！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674195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AC3D3A"/>
    <w:rsid w:val="46EC63E9"/>
    <w:rsid w:val="4DB16A32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2018-07-25T02:38:13Z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