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谯红利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087DE4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9FD3BC4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2018-07-25T02:41:20Z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