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：乐良清</w:t>
      </w:r>
      <w:r>
        <w:t xml:space="preserve">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柳力靖</w:t>
      </w:r>
      <w:bookmarkStart w:id="0" w:name="_GoBack"/>
      <w:bookmarkEnd w:id="0"/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2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 xml:space="preserve">     </w:t>
      </w:r>
      <w:r>
        <w:t xml:space="preserve">                      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</w:t>
      </w:r>
    </w:p>
    <w:p/>
    <w:p/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/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/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251D32"/>
    <w:rsid w:val="002538F0"/>
    <w:rsid w:val="0029001F"/>
    <w:rsid w:val="003243D2"/>
    <w:rsid w:val="0034412F"/>
    <w:rsid w:val="00407E38"/>
    <w:rsid w:val="00451396"/>
    <w:rsid w:val="00694EE6"/>
    <w:rsid w:val="00713893"/>
    <w:rsid w:val="00817576"/>
    <w:rsid w:val="00832B9B"/>
    <w:rsid w:val="008420D4"/>
    <w:rsid w:val="008D3275"/>
    <w:rsid w:val="00A21FF1"/>
    <w:rsid w:val="00A4241E"/>
    <w:rsid w:val="00B50207"/>
    <w:rsid w:val="00C52EC4"/>
    <w:rsid w:val="00D5166C"/>
    <w:rsid w:val="00E16ED4"/>
    <w:rsid w:val="00E20D00"/>
    <w:rsid w:val="00E23094"/>
    <w:rsid w:val="00F90356"/>
    <w:rsid w:val="0623601E"/>
    <w:rsid w:val="109C195D"/>
    <w:rsid w:val="11CD7207"/>
    <w:rsid w:val="1C2D15AF"/>
    <w:rsid w:val="1EF94F45"/>
    <w:rsid w:val="1FEC634B"/>
    <w:rsid w:val="234936FE"/>
    <w:rsid w:val="26913752"/>
    <w:rsid w:val="27B15585"/>
    <w:rsid w:val="27BA39D2"/>
    <w:rsid w:val="2F135B2F"/>
    <w:rsid w:val="34986C95"/>
    <w:rsid w:val="3E4658F2"/>
    <w:rsid w:val="43B15793"/>
    <w:rsid w:val="50AA4259"/>
    <w:rsid w:val="53C92624"/>
    <w:rsid w:val="56B41678"/>
    <w:rsid w:val="598A5E7D"/>
    <w:rsid w:val="5C6033AB"/>
    <w:rsid w:val="66F1663A"/>
    <w:rsid w:val="695A5ECE"/>
    <w:rsid w:val="69C330C8"/>
    <w:rsid w:val="6B07363A"/>
    <w:rsid w:val="70390867"/>
    <w:rsid w:val="775B1E74"/>
    <w:rsid w:val="7BD960E0"/>
    <w:rsid w:val="7DA2678C"/>
    <w:rsid w:val="7E5C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177</Words>
  <Characters>1009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2018-07-25T01:51:21Z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